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B8" w:rsidRPr="00B119B8" w:rsidRDefault="00B119B8" w:rsidP="00B119B8">
      <w:pPr>
        <w:pStyle w:val="NoSpacing"/>
        <w:jc w:val="center"/>
        <w:rPr>
          <w:b/>
          <w:sz w:val="24"/>
          <w:lang w:eastAsia="en-GB"/>
        </w:rPr>
      </w:pPr>
      <w:r w:rsidRPr="00B119B8">
        <w:rPr>
          <w:b/>
          <w:sz w:val="24"/>
          <w:lang w:eastAsia="en-GB"/>
        </w:rPr>
        <w:t>Agreed Report</w:t>
      </w:r>
    </w:p>
    <w:p w:rsidR="00B119B8" w:rsidRPr="00B119B8" w:rsidRDefault="00F05378" w:rsidP="00B119B8">
      <w:pPr>
        <w:pStyle w:val="NoSpacing"/>
        <w:jc w:val="center"/>
        <w:rPr>
          <w:b/>
          <w:sz w:val="24"/>
          <w:lang w:eastAsia="en-GB"/>
        </w:rPr>
      </w:pPr>
      <w:r>
        <w:rPr>
          <w:b/>
          <w:sz w:val="24"/>
          <w:lang w:eastAsia="en-GB"/>
        </w:rPr>
        <w:t>November</w:t>
      </w:r>
      <w:r w:rsidR="00B119B8" w:rsidRPr="00B119B8">
        <w:rPr>
          <w:b/>
          <w:sz w:val="24"/>
          <w:lang w:eastAsia="en-GB"/>
        </w:rPr>
        <w:t xml:space="preserve"> 202</w:t>
      </w:r>
      <w:r w:rsidR="009B20DE">
        <w:rPr>
          <w:b/>
          <w:sz w:val="24"/>
          <w:lang w:eastAsia="en-GB"/>
        </w:rPr>
        <w:t>4</w:t>
      </w:r>
    </w:p>
    <w:p w:rsidR="00B119B8" w:rsidRDefault="00B119B8" w:rsidP="00B119B8">
      <w:pPr>
        <w:pStyle w:val="NoSpacing"/>
        <w:rPr>
          <w:sz w:val="24"/>
          <w:lang w:eastAsia="en-GB"/>
        </w:rPr>
      </w:pPr>
    </w:p>
    <w:p w:rsidR="00C9569D" w:rsidRDefault="00C9569D" w:rsidP="00B119B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>
        <w:rPr>
          <w:sz w:val="24"/>
          <w:lang w:eastAsia="en-GB"/>
        </w:rPr>
        <w:t xml:space="preserve">The Board welcomes Ethan Bracken as Teacher Representative on Board, in place of Ian Corbett. </w:t>
      </w:r>
    </w:p>
    <w:p w:rsidR="009B20DE" w:rsidRDefault="009B20DE" w:rsidP="00B119B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>
        <w:rPr>
          <w:sz w:val="24"/>
          <w:lang w:eastAsia="en-GB"/>
        </w:rPr>
        <w:t xml:space="preserve">The Board </w:t>
      </w:r>
      <w:r w:rsidR="00AE5D2A">
        <w:rPr>
          <w:sz w:val="24"/>
          <w:lang w:eastAsia="en-GB"/>
        </w:rPr>
        <w:t>reviewed update</w:t>
      </w:r>
      <w:r w:rsidR="00F05378">
        <w:rPr>
          <w:sz w:val="24"/>
          <w:lang w:eastAsia="en-GB"/>
        </w:rPr>
        <w:t>s made</w:t>
      </w:r>
      <w:r w:rsidR="00AE5D2A">
        <w:rPr>
          <w:sz w:val="24"/>
          <w:lang w:eastAsia="en-GB"/>
        </w:rPr>
        <w:t xml:space="preserve"> the following: </w:t>
      </w:r>
    </w:p>
    <w:p w:rsidR="00AE5D2A" w:rsidRDefault="00F05378" w:rsidP="00AE5D2A">
      <w:pPr>
        <w:pStyle w:val="NoSpacing"/>
        <w:numPr>
          <w:ilvl w:val="1"/>
          <w:numId w:val="3"/>
        </w:numPr>
        <w:rPr>
          <w:sz w:val="24"/>
          <w:lang w:eastAsia="en-GB"/>
        </w:rPr>
      </w:pPr>
      <w:r>
        <w:rPr>
          <w:sz w:val="24"/>
          <w:lang w:eastAsia="en-GB"/>
        </w:rPr>
        <w:t>Risk Register</w:t>
      </w:r>
    </w:p>
    <w:p w:rsidR="00F05378" w:rsidRDefault="00F05378" w:rsidP="00AE5D2A">
      <w:pPr>
        <w:pStyle w:val="NoSpacing"/>
        <w:numPr>
          <w:ilvl w:val="1"/>
          <w:numId w:val="3"/>
        </w:numPr>
        <w:rPr>
          <w:sz w:val="24"/>
          <w:lang w:eastAsia="en-GB"/>
        </w:rPr>
      </w:pPr>
      <w:r>
        <w:rPr>
          <w:sz w:val="24"/>
          <w:lang w:eastAsia="en-GB"/>
        </w:rPr>
        <w:t>Droichead policy</w:t>
      </w:r>
    </w:p>
    <w:p w:rsidR="00AC2B7F" w:rsidRDefault="00F05378" w:rsidP="009B20DE">
      <w:pPr>
        <w:pStyle w:val="NoSpacing"/>
        <w:numPr>
          <w:ilvl w:val="0"/>
          <w:numId w:val="3"/>
        </w:numPr>
        <w:rPr>
          <w:sz w:val="24"/>
          <w:lang w:eastAsia="en-GB"/>
        </w:rPr>
      </w:pPr>
      <w:r>
        <w:rPr>
          <w:sz w:val="24"/>
          <w:lang w:eastAsia="en-GB"/>
        </w:rPr>
        <w:t xml:space="preserve">The Board continues to negotiate with the Department of Education regarding a suitable </w:t>
      </w:r>
      <w:r w:rsidR="00B8060A">
        <w:rPr>
          <w:sz w:val="24"/>
          <w:lang w:eastAsia="en-GB"/>
        </w:rPr>
        <w:t>location</w:t>
      </w:r>
      <w:r>
        <w:rPr>
          <w:sz w:val="24"/>
          <w:lang w:eastAsia="en-GB"/>
        </w:rPr>
        <w:t xml:space="preserve"> for </w:t>
      </w:r>
      <w:r w:rsidR="00B8060A">
        <w:rPr>
          <w:sz w:val="24"/>
          <w:lang w:eastAsia="en-GB"/>
        </w:rPr>
        <w:t>the</w:t>
      </w:r>
      <w:r>
        <w:rPr>
          <w:sz w:val="24"/>
          <w:lang w:eastAsia="en-GB"/>
        </w:rPr>
        <w:t xml:space="preserve"> new extension to </w:t>
      </w:r>
      <w:r w:rsidR="00B8060A">
        <w:rPr>
          <w:sz w:val="24"/>
          <w:lang w:eastAsia="en-GB"/>
        </w:rPr>
        <w:t>our</w:t>
      </w:r>
      <w:r>
        <w:rPr>
          <w:sz w:val="24"/>
          <w:lang w:eastAsia="en-GB"/>
        </w:rPr>
        <w:t xml:space="preserve"> school building. </w:t>
      </w:r>
      <w:r w:rsidR="00AE5D2A">
        <w:rPr>
          <w:sz w:val="24"/>
          <w:lang w:eastAsia="en-GB"/>
        </w:rPr>
        <w:t xml:space="preserve"> </w:t>
      </w:r>
    </w:p>
    <w:p w:rsidR="00F05378" w:rsidRPr="00AC2B7F" w:rsidRDefault="00F05378" w:rsidP="009B20DE">
      <w:pPr>
        <w:pStyle w:val="NoSpacing"/>
        <w:numPr>
          <w:ilvl w:val="0"/>
          <w:numId w:val="3"/>
        </w:numPr>
        <w:rPr>
          <w:sz w:val="24"/>
          <w:lang w:eastAsia="en-GB"/>
        </w:rPr>
      </w:pPr>
      <w:r>
        <w:rPr>
          <w:sz w:val="24"/>
          <w:lang w:eastAsia="en-GB"/>
        </w:rPr>
        <w:t xml:space="preserve">The Board is open to allowing external agencies to provide afterschool care within the school premises if and when space for same becomes available. </w:t>
      </w:r>
    </w:p>
    <w:p w:rsidR="00EF2A03" w:rsidRPr="00437C3C" w:rsidRDefault="00EF2A03" w:rsidP="001426EE">
      <w:pPr>
        <w:pStyle w:val="NoSpacing"/>
        <w:numPr>
          <w:ilvl w:val="0"/>
          <w:numId w:val="3"/>
        </w:numPr>
        <w:jc w:val="both"/>
        <w:rPr>
          <w:sz w:val="24"/>
          <w:lang w:eastAsia="en-GB"/>
        </w:rPr>
      </w:pPr>
      <w:r>
        <w:rPr>
          <w:rFonts w:hAnsi="Symbol"/>
          <w:sz w:val="24"/>
          <w:lang w:eastAsia="en-GB"/>
        </w:rPr>
        <w:t>Health and Safety and</w:t>
      </w:r>
      <w:r w:rsidR="001426EE">
        <w:rPr>
          <w:rFonts w:hAnsi="Symbol"/>
          <w:sz w:val="24"/>
          <w:lang w:eastAsia="en-GB"/>
        </w:rPr>
        <w:t xml:space="preserve"> </w:t>
      </w:r>
      <w:r>
        <w:rPr>
          <w:rFonts w:hAnsi="Symbol"/>
          <w:sz w:val="24"/>
          <w:lang w:eastAsia="en-GB"/>
        </w:rPr>
        <w:t>Living our Ethos</w:t>
      </w:r>
      <w:r w:rsidR="001426EE">
        <w:rPr>
          <w:rFonts w:hAnsi="Symbol"/>
          <w:sz w:val="24"/>
          <w:lang w:eastAsia="en-GB"/>
        </w:rPr>
        <w:t xml:space="preserve"> </w:t>
      </w:r>
      <w:r>
        <w:rPr>
          <w:rFonts w:hAnsi="Symbol"/>
          <w:sz w:val="24"/>
          <w:lang w:eastAsia="en-GB"/>
        </w:rPr>
        <w:t xml:space="preserve">reports were provided to the Board. </w:t>
      </w:r>
    </w:p>
    <w:p w:rsidR="001426EE" w:rsidRDefault="001426EE" w:rsidP="00464CC5">
      <w:pPr>
        <w:pStyle w:val="NoSpacing"/>
        <w:numPr>
          <w:ilvl w:val="0"/>
          <w:numId w:val="3"/>
        </w:numPr>
        <w:rPr>
          <w:sz w:val="24"/>
          <w:lang w:eastAsia="en-GB"/>
        </w:rPr>
      </w:pPr>
      <w:r>
        <w:rPr>
          <w:sz w:val="24"/>
          <w:lang w:eastAsia="en-GB"/>
        </w:rPr>
        <w:t>A report</w:t>
      </w:r>
      <w:r w:rsidR="009B20DE" w:rsidRPr="00B119B8">
        <w:rPr>
          <w:sz w:val="24"/>
          <w:lang w:eastAsia="en-GB"/>
        </w:rPr>
        <w:t xml:space="preserve"> </w:t>
      </w:r>
      <w:r>
        <w:rPr>
          <w:sz w:val="24"/>
          <w:lang w:eastAsia="en-GB"/>
        </w:rPr>
        <w:t>was</w:t>
      </w:r>
      <w:r w:rsidR="009B20DE" w:rsidRPr="00B119B8">
        <w:rPr>
          <w:sz w:val="24"/>
          <w:lang w:eastAsia="en-GB"/>
        </w:rPr>
        <w:t xml:space="preserve"> presented from the Treasurer</w:t>
      </w:r>
      <w:r>
        <w:rPr>
          <w:sz w:val="24"/>
          <w:lang w:eastAsia="en-GB"/>
        </w:rPr>
        <w:t xml:space="preserve">. </w:t>
      </w:r>
    </w:p>
    <w:p w:rsidR="00F05378" w:rsidRDefault="001426EE" w:rsidP="00F0537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 w:rsidRPr="001426EE">
        <w:rPr>
          <w:sz w:val="24"/>
          <w:lang w:eastAsia="en-GB"/>
        </w:rPr>
        <w:t xml:space="preserve">A report was presented from the </w:t>
      </w:r>
      <w:r w:rsidR="009B20DE" w:rsidRPr="001426EE">
        <w:rPr>
          <w:sz w:val="24"/>
          <w:lang w:eastAsia="en-GB"/>
        </w:rPr>
        <w:t>Principal.</w:t>
      </w:r>
      <w:r w:rsidRPr="001426EE">
        <w:rPr>
          <w:sz w:val="24"/>
          <w:lang w:eastAsia="en-GB"/>
        </w:rPr>
        <w:t xml:space="preserve"> </w:t>
      </w:r>
      <w:r w:rsidR="00464CC5" w:rsidRPr="001426EE">
        <w:rPr>
          <w:sz w:val="24"/>
          <w:lang w:eastAsia="en-GB"/>
        </w:rPr>
        <w:t xml:space="preserve">The Board commends all staff members for </w:t>
      </w:r>
      <w:r w:rsidR="00F05378">
        <w:rPr>
          <w:sz w:val="24"/>
          <w:lang w:eastAsia="en-GB"/>
        </w:rPr>
        <w:t xml:space="preserve">their flexibility and understanding during the current substitution crisis. </w:t>
      </w:r>
    </w:p>
    <w:p w:rsidR="00464CC5" w:rsidRPr="00F05378" w:rsidRDefault="00F05378" w:rsidP="00F05378">
      <w:pPr>
        <w:pStyle w:val="NoSpacing"/>
        <w:numPr>
          <w:ilvl w:val="0"/>
          <w:numId w:val="3"/>
        </w:numPr>
        <w:rPr>
          <w:sz w:val="24"/>
          <w:lang w:eastAsia="en-GB"/>
        </w:rPr>
      </w:pPr>
      <w:r w:rsidRPr="00F05378">
        <w:rPr>
          <w:sz w:val="24"/>
          <w:lang w:eastAsia="en-GB"/>
        </w:rPr>
        <w:t>The next</w:t>
      </w:r>
      <w:r w:rsidR="00AC2B7F" w:rsidRPr="00F05378">
        <w:rPr>
          <w:sz w:val="24"/>
          <w:lang w:eastAsia="en-GB"/>
        </w:rPr>
        <w:t xml:space="preserve"> Board meetings </w:t>
      </w:r>
      <w:r w:rsidRPr="00F05378">
        <w:rPr>
          <w:sz w:val="24"/>
          <w:lang w:eastAsia="en-GB"/>
        </w:rPr>
        <w:t xml:space="preserve">is scheduled for </w:t>
      </w:r>
      <w:r w:rsidR="00464CC5" w:rsidRPr="00F05378">
        <w:rPr>
          <w:sz w:val="24"/>
          <w:lang w:eastAsia="en-GB"/>
        </w:rPr>
        <w:t>February 5</w:t>
      </w:r>
      <w:r w:rsidR="00464CC5" w:rsidRPr="00F05378">
        <w:rPr>
          <w:sz w:val="24"/>
          <w:vertAlign w:val="superscript"/>
          <w:lang w:eastAsia="en-GB"/>
        </w:rPr>
        <w:t>th</w:t>
      </w:r>
    </w:p>
    <w:p w:rsidR="009B20DE" w:rsidRDefault="009B20DE" w:rsidP="009B20DE">
      <w:pPr>
        <w:pStyle w:val="NoSpacing"/>
        <w:ind w:left="720"/>
        <w:rPr>
          <w:sz w:val="24"/>
          <w:lang w:eastAsia="en-GB"/>
        </w:rPr>
      </w:pPr>
    </w:p>
    <w:sectPr w:rsidR="009B20DE" w:rsidSect="00567FB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A85" w:rsidRDefault="007A2A85" w:rsidP="00510F66">
      <w:pPr>
        <w:spacing w:after="0" w:line="240" w:lineRule="auto"/>
      </w:pPr>
      <w:r>
        <w:separator/>
      </w:r>
    </w:p>
  </w:endnote>
  <w:endnote w:type="continuationSeparator" w:id="1">
    <w:p w:rsidR="007A2A85" w:rsidRDefault="007A2A85" w:rsidP="0051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66" w:rsidRPr="00510F66" w:rsidRDefault="009C227B">
    <w:pPr>
      <w:pStyle w:val="Footer"/>
      <w:rPr>
        <w:color w:val="44546A" w:themeColor="text2"/>
        <w:sz w:val="18"/>
      </w:rPr>
    </w:pPr>
    <w:r w:rsidRPr="009C227B">
      <w:rPr>
        <w:noProof/>
        <w:color w:val="44546A" w:themeColor="text2"/>
        <w:sz w:val="18"/>
        <w:lang w:eastAsia="en-IE"/>
      </w:rPr>
      <w:pict>
        <v:line id="Straight Connector 2" o:spid="_x0000_s4097" style="position:absolute;z-index:251659264;visibility:visible" from="-46.95pt,-1.25pt" to="536.5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" strokecolor="#002060" strokeweight=".5pt">
          <v:stroke joinstyle="miter"/>
        </v:line>
      </w:pict>
    </w:r>
    <w:r w:rsidR="00510F66" w:rsidRPr="00510F66">
      <w:rPr>
        <w:color w:val="44546A" w:themeColor="text2"/>
        <w:sz w:val="18"/>
      </w:rPr>
      <w:t>Scoil</w:t>
    </w:r>
    <w:r w:rsidR="00AC2B7F">
      <w:rPr>
        <w:color w:val="44546A" w:themeColor="text2"/>
        <w:sz w:val="18"/>
      </w:rPr>
      <w:t xml:space="preserve"> </w:t>
    </w:r>
    <w:r w:rsidR="00510F66" w:rsidRPr="00510F66">
      <w:rPr>
        <w:color w:val="44546A" w:themeColor="text2"/>
        <w:sz w:val="18"/>
      </w:rPr>
      <w:t>Chóca</w:t>
    </w:r>
    <w:r w:rsidR="00AC2B7F">
      <w:rPr>
        <w:color w:val="44546A" w:themeColor="text2"/>
        <w:sz w:val="18"/>
      </w:rPr>
      <w:t xml:space="preserve"> </w:t>
    </w:r>
    <w:r w:rsidR="00510F66" w:rsidRPr="00510F66">
      <w:rPr>
        <w:color w:val="44546A" w:themeColor="text2"/>
        <w:sz w:val="18"/>
      </w:rPr>
      <w:t>Naofa, Kilcock, Co. Kildare</w:t>
    </w:r>
    <w:r w:rsidR="00510F66" w:rsidRPr="00510F66">
      <w:rPr>
        <w:color w:val="44546A" w:themeColor="text2"/>
        <w:sz w:val="18"/>
      </w:rPr>
      <w:tab/>
    </w:r>
    <w:r w:rsidR="00510F66" w:rsidRPr="00510F66">
      <w:rPr>
        <w:color w:val="44546A" w:themeColor="text2"/>
        <w:sz w:val="18"/>
      </w:rPr>
      <w:tab/>
      <w:t>Scoil</w:t>
    </w:r>
    <w:r w:rsidR="00AC2B7F">
      <w:rPr>
        <w:color w:val="44546A" w:themeColor="text2"/>
        <w:sz w:val="18"/>
      </w:rPr>
      <w:t xml:space="preserve"> </w:t>
    </w:r>
    <w:r w:rsidR="00510F66" w:rsidRPr="00510F66">
      <w:rPr>
        <w:color w:val="44546A" w:themeColor="text2"/>
        <w:sz w:val="18"/>
      </w:rPr>
      <w:t>Chóca</w:t>
    </w:r>
    <w:r w:rsidR="00AC2B7F">
      <w:rPr>
        <w:color w:val="44546A" w:themeColor="text2"/>
        <w:sz w:val="18"/>
      </w:rPr>
      <w:t xml:space="preserve"> </w:t>
    </w:r>
    <w:r w:rsidR="00510F66" w:rsidRPr="00510F66">
      <w:rPr>
        <w:color w:val="44546A" w:themeColor="text2"/>
        <w:sz w:val="18"/>
      </w:rPr>
      <w:t>Naofa, Cill</w:t>
    </w:r>
    <w:r w:rsidR="00AC2B7F">
      <w:rPr>
        <w:color w:val="44546A" w:themeColor="text2"/>
        <w:sz w:val="18"/>
      </w:rPr>
      <w:t xml:space="preserve"> </w:t>
    </w:r>
    <w:r w:rsidR="00510F66" w:rsidRPr="00510F66">
      <w:rPr>
        <w:color w:val="44546A" w:themeColor="text2"/>
        <w:sz w:val="18"/>
      </w:rPr>
      <w:t>Chóca, Co. Chill Dara</w:t>
    </w:r>
  </w:p>
  <w:p w:rsidR="00510F66" w:rsidRPr="00510F66" w:rsidRDefault="00510F66">
    <w:pPr>
      <w:pStyle w:val="Footer"/>
      <w:rPr>
        <w:color w:val="44546A" w:themeColor="text2"/>
        <w:sz w:val="18"/>
      </w:rPr>
    </w:pPr>
    <w:r w:rsidRPr="00510F66">
      <w:rPr>
        <w:color w:val="44546A" w:themeColor="text2"/>
        <w:sz w:val="18"/>
      </w:rPr>
      <w:t xml:space="preserve">Tel: 01 628 7967          </w:t>
    </w:r>
    <w:r w:rsidRPr="00510F66">
      <w:rPr>
        <w:color w:val="44546A" w:themeColor="text2"/>
        <w:sz w:val="18"/>
      </w:rPr>
      <w:tab/>
    </w:r>
    <w:r w:rsidR="00AC2B7F">
      <w:rPr>
        <w:color w:val="44546A" w:themeColor="text2"/>
        <w:sz w:val="18"/>
      </w:rPr>
      <w:tab/>
    </w:r>
    <w:r w:rsidRPr="00510F66">
      <w:rPr>
        <w:color w:val="44546A" w:themeColor="text2"/>
        <w:sz w:val="18"/>
      </w:rPr>
      <w:t>Fón: 01 6287967</w:t>
    </w:r>
    <w:r w:rsidRPr="00510F66">
      <w:rPr>
        <w:color w:val="44546A" w:themeColor="text2"/>
        <w:sz w:val="18"/>
      </w:rPr>
      <w:tab/>
    </w:r>
  </w:p>
  <w:p w:rsidR="00311DF8" w:rsidRDefault="00510F66">
    <w:pPr>
      <w:pStyle w:val="Footer"/>
      <w:rPr>
        <w:color w:val="44546A" w:themeColor="text2"/>
        <w:sz w:val="18"/>
      </w:rPr>
    </w:pPr>
    <w:r w:rsidRPr="00510F66">
      <w:rPr>
        <w:color w:val="44546A" w:themeColor="text2"/>
        <w:sz w:val="18"/>
      </w:rPr>
      <w:t xml:space="preserve">Email: </w:t>
    </w:r>
    <w:hyperlink r:id="rId1" w:history="1">
      <w:r w:rsidR="00AC2B7F" w:rsidRPr="003E0B6C">
        <w:rPr>
          <w:rStyle w:val="Hyperlink"/>
          <w:sz w:val="18"/>
        </w:rPr>
        <w:t>office@scoilchoca.ie</w:t>
      </w:r>
    </w:hyperlink>
    <w:r w:rsidR="00AC2B7F" w:rsidRPr="00AC2B7F">
      <w:rPr>
        <w:rStyle w:val="Hyperlink"/>
        <w:color w:val="44546A" w:themeColor="text2"/>
        <w:sz w:val="18"/>
        <w:u w:val="none"/>
      </w:rPr>
      <w:tab/>
    </w:r>
    <w:r w:rsidR="00AC2B7F">
      <w:rPr>
        <w:color w:val="44546A" w:themeColor="text2"/>
        <w:sz w:val="18"/>
      </w:rPr>
      <w:tab/>
    </w:r>
    <w:r w:rsidRPr="00510F66">
      <w:rPr>
        <w:color w:val="44546A" w:themeColor="text2"/>
        <w:sz w:val="18"/>
      </w:rPr>
      <w:t xml:space="preserve">Ríomhphoist: </w:t>
    </w:r>
    <w:r w:rsidR="00311DF8">
      <w:rPr>
        <w:rStyle w:val="Hyperlink"/>
        <w:color w:val="44546A" w:themeColor="text2"/>
        <w:sz w:val="18"/>
      </w:rPr>
      <w:t>office@scoilchoca.ie</w:t>
    </w:r>
  </w:p>
  <w:p w:rsidR="00510F66" w:rsidRPr="00510F66" w:rsidRDefault="00510F66">
    <w:pPr>
      <w:pStyle w:val="Footer"/>
      <w:rPr>
        <w:color w:val="44546A" w:themeColor="text2"/>
        <w:sz w:val="18"/>
      </w:rPr>
    </w:pPr>
    <w:r>
      <w:rPr>
        <w:color w:val="44546A" w:themeColor="text2"/>
        <w:sz w:val="18"/>
      </w:rPr>
      <w:t>Web: www.scoilchoca.ie</w:t>
    </w:r>
    <w:r>
      <w:rPr>
        <w:color w:val="44546A" w:themeColor="text2"/>
        <w:sz w:val="18"/>
      </w:rPr>
      <w:tab/>
      <w:t xml:space="preserve">                                                                                                </w:t>
    </w:r>
    <w:r w:rsidR="00AC2B7F">
      <w:rPr>
        <w:color w:val="44546A" w:themeColor="text2"/>
        <w:sz w:val="18"/>
      </w:rPr>
      <w:t xml:space="preserve">                                       </w:t>
    </w:r>
    <w:r>
      <w:rPr>
        <w:color w:val="44546A" w:themeColor="text2"/>
        <w:sz w:val="18"/>
      </w:rPr>
      <w:t>Web: www.scoilchoca.ie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A85" w:rsidRDefault="007A2A85" w:rsidP="00510F66">
      <w:pPr>
        <w:spacing w:after="0" w:line="240" w:lineRule="auto"/>
      </w:pPr>
      <w:r>
        <w:separator/>
      </w:r>
    </w:p>
  </w:footnote>
  <w:footnote w:type="continuationSeparator" w:id="1">
    <w:p w:rsidR="007A2A85" w:rsidRDefault="007A2A85" w:rsidP="0051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66" w:rsidRDefault="00510F66" w:rsidP="00510F66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3857625" cy="11458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912" cy="1154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AA5"/>
    <w:multiLevelType w:val="hybridMultilevel"/>
    <w:tmpl w:val="48788EEC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1C11AD"/>
    <w:multiLevelType w:val="hybridMultilevel"/>
    <w:tmpl w:val="8E4E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F754E"/>
    <w:multiLevelType w:val="hybridMultilevel"/>
    <w:tmpl w:val="F410C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A75AE"/>
    <w:multiLevelType w:val="multilevel"/>
    <w:tmpl w:val="D4CE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751BC"/>
    <w:rsid w:val="00010707"/>
    <w:rsid w:val="000628A7"/>
    <w:rsid w:val="000B02EE"/>
    <w:rsid w:val="000B12F6"/>
    <w:rsid w:val="000B4F61"/>
    <w:rsid w:val="000C5A3D"/>
    <w:rsid w:val="00135DA4"/>
    <w:rsid w:val="001426EE"/>
    <w:rsid w:val="0016562C"/>
    <w:rsid w:val="001827C4"/>
    <w:rsid w:val="001E7ECD"/>
    <w:rsid w:val="002173DE"/>
    <w:rsid w:val="00265A12"/>
    <w:rsid w:val="002A7B23"/>
    <w:rsid w:val="002D3223"/>
    <w:rsid w:val="00311DF8"/>
    <w:rsid w:val="003370B6"/>
    <w:rsid w:val="00413660"/>
    <w:rsid w:val="004374C9"/>
    <w:rsid w:val="00437C3C"/>
    <w:rsid w:val="00464CC5"/>
    <w:rsid w:val="004751BC"/>
    <w:rsid w:val="004869A0"/>
    <w:rsid w:val="005103F9"/>
    <w:rsid w:val="00510F66"/>
    <w:rsid w:val="00524CBC"/>
    <w:rsid w:val="0053189F"/>
    <w:rsid w:val="00547D08"/>
    <w:rsid w:val="00567FBE"/>
    <w:rsid w:val="00581532"/>
    <w:rsid w:val="005A299B"/>
    <w:rsid w:val="005B450F"/>
    <w:rsid w:val="005F60B9"/>
    <w:rsid w:val="00656827"/>
    <w:rsid w:val="006E6251"/>
    <w:rsid w:val="007A155F"/>
    <w:rsid w:val="007A2A85"/>
    <w:rsid w:val="007A2EF3"/>
    <w:rsid w:val="007F578F"/>
    <w:rsid w:val="00854ED7"/>
    <w:rsid w:val="008861EA"/>
    <w:rsid w:val="00890BBD"/>
    <w:rsid w:val="0091125E"/>
    <w:rsid w:val="009B20DE"/>
    <w:rsid w:val="009C227B"/>
    <w:rsid w:val="009E6A72"/>
    <w:rsid w:val="00A23375"/>
    <w:rsid w:val="00A32467"/>
    <w:rsid w:val="00A33945"/>
    <w:rsid w:val="00A61AFD"/>
    <w:rsid w:val="00A82378"/>
    <w:rsid w:val="00AB7498"/>
    <w:rsid w:val="00AC2B7F"/>
    <w:rsid w:val="00AD586E"/>
    <w:rsid w:val="00AE5D2A"/>
    <w:rsid w:val="00B119B8"/>
    <w:rsid w:val="00B518FC"/>
    <w:rsid w:val="00B55CF4"/>
    <w:rsid w:val="00B8060A"/>
    <w:rsid w:val="00BD1DBB"/>
    <w:rsid w:val="00BD6916"/>
    <w:rsid w:val="00BE2222"/>
    <w:rsid w:val="00C9569D"/>
    <w:rsid w:val="00E3280C"/>
    <w:rsid w:val="00E411C7"/>
    <w:rsid w:val="00E577E5"/>
    <w:rsid w:val="00E6115E"/>
    <w:rsid w:val="00EA59EF"/>
    <w:rsid w:val="00EC21DB"/>
    <w:rsid w:val="00EF2A03"/>
    <w:rsid w:val="00F05378"/>
    <w:rsid w:val="00F17672"/>
    <w:rsid w:val="00F730C5"/>
    <w:rsid w:val="00F7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F66"/>
  </w:style>
  <w:style w:type="paragraph" w:styleId="Footer">
    <w:name w:val="footer"/>
    <w:basedOn w:val="Normal"/>
    <w:link w:val="FooterChar"/>
    <w:uiPriority w:val="99"/>
    <w:unhideWhenUsed/>
    <w:rsid w:val="0051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F66"/>
  </w:style>
  <w:style w:type="character" w:styleId="Hyperlink">
    <w:name w:val="Hyperlink"/>
    <w:basedOn w:val="DefaultParagraphFont"/>
    <w:uiPriority w:val="99"/>
    <w:unhideWhenUsed/>
    <w:rsid w:val="00510F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5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1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1C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119B8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5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coilchoc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Documents\Custom%20Office%20Templates\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Letterhead</Template>
  <TotalTime>28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user</cp:lastModifiedBy>
  <cp:revision>5</cp:revision>
  <cp:lastPrinted>2023-01-23T14:49:00Z</cp:lastPrinted>
  <dcterms:created xsi:type="dcterms:W3CDTF">2024-09-29T06:31:00Z</dcterms:created>
  <dcterms:modified xsi:type="dcterms:W3CDTF">2024-12-01T20:17:00Z</dcterms:modified>
</cp:coreProperties>
</file>