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8" w:rsidRPr="00B119B8" w:rsidRDefault="00B119B8" w:rsidP="00B119B8">
      <w:pPr>
        <w:pStyle w:val="NoSpacing"/>
        <w:jc w:val="center"/>
        <w:rPr>
          <w:b/>
          <w:sz w:val="24"/>
          <w:lang w:eastAsia="en-GB"/>
        </w:rPr>
      </w:pPr>
      <w:r w:rsidRPr="00B119B8">
        <w:rPr>
          <w:b/>
          <w:sz w:val="24"/>
          <w:lang w:eastAsia="en-GB"/>
        </w:rPr>
        <w:t>Agreed Report</w:t>
      </w:r>
    </w:p>
    <w:p w:rsidR="00B119B8" w:rsidRPr="00B119B8" w:rsidRDefault="00B119B8" w:rsidP="00B119B8">
      <w:pPr>
        <w:pStyle w:val="NoSpacing"/>
        <w:jc w:val="center"/>
        <w:rPr>
          <w:b/>
          <w:sz w:val="24"/>
          <w:lang w:eastAsia="en-GB"/>
        </w:rPr>
      </w:pPr>
      <w:r w:rsidRPr="00B119B8">
        <w:rPr>
          <w:b/>
          <w:sz w:val="24"/>
          <w:lang w:eastAsia="en-GB"/>
        </w:rPr>
        <w:t>December 2023</w:t>
      </w:r>
    </w:p>
    <w:p w:rsidR="00B119B8" w:rsidRDefault="00B119B8" w:rsidP="00E26A18">
      <w:pPr>
        <w:pStyle w:val="NoSpacing"/>
        <w:jc w:val="center"/>
        <w:rPr>
          <w:sz w:val="24"/>
          <w:lang w:eastAsia="en-GB"/>
        </w:rPr>
      </w:pP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C726E6">
        <w:rPr>
          <w:sz w:val="24"/>
          <w:lang w:eastAsia="en-GB"/>
        </w:rPr>
        <w:t xml:space="preserve">The Board of Management of Scoil Chóca Naofa held the first meeting of its new term on December 18, 2023. The members of the Board are: Elaine Mahon (chairperson), Linda Daly (secretary), Fergal McGrath (treasurer), </w:t>
      </w:r>
      <w:r w:rsidR="00BA3EBF">
        <w:rPr>
          <w:sz w:val="24"/>
          <w:lang w:eastAsia="en-GB"/>
        </w:rPr>
        <w:t xml:space="preserve">Ian Corbett, </w:t>
      </w:r>
      <w:r w:rsidRPr="00C726E6">
        <w:rPr>
          <w:sz w:val="24"/>
          <w:lang w:eastAsia="en-GB"/>
        </w:rPr>
        <w:t xml:space="preserve">Fr Geroge Augustine, Martin Brady, Yvonne D’Cruz </w:t>
      </w:r>
      <w:r>
        <w:rPr>
          <w:sz w:val="24"/>
          <w:lang w:eastAsia="en-GB"/>
        </w:rPr>
        <w:t xml:space="preserve">and </w:t>
      </w:r>
      <w:r w:rsidRPr="00C726E6">
        <w:rPr>
          <w:sz w:val="24"/>
          <w:lang w:eastAsia="en-GB"/>
        </w:rPr>
        <w:t>Paul Ward. 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received a letter from the local Special Education Needs Officer requesting that we establish a second special class in the school for children with a diagnosis of autism. The Board agreed to this request in principle, subject to </w:t>
      </w:r>
      <w:r w:rsidRPr="00B119B8">
        <w:rPr>
          <w:rFonts w:hAnsi="Symbol" w:hint="eastAsia"/>
          <w:sz w:val="24"/>
          <w:lang w:eastAsia="en-GB"/>
        </w:rPr>
        <w:t>accommodation</w:t>
      </w:r>
      <w:r w:rsidRPr="00B119B8">
        <w:rPr>
          <w:rFonts w:hAnsi="Symbol"/>
          <w:sz w:val="24"/>
          <w:lang w:eastAsia="en-GB"/>
        </w:rPr>
        <w:t xml:space="preserve"> being provided for the new class. 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were updated on the new phase of </w:t>
      </w:r>
      <w:r w:rsidRPr="00B119B8">
        <w:rPr>
          <w:rFonts w:hAnsi="Symbol" w:hint="eastAsia"/>
          <w:sz w:val="24"/>
          <w:lang w:eastAsia="en-GB"/>
        </w:rPr>
        <w:t>development</w:t>
      </w:r>
      <w:r w:rsidRPr="00B119B8">
        <w:rPr>
          <w:rFonts w:hAnsi="Symbol"/>
          <w:sz w:val="24"/>
          <w:lang w:eastAsia="en-GB"/>
        </w:rPr>
        <w:t xml:space="preserve"> for the school. Two modular classrooms have been fitted onsite, near the field at the back of the school. The next </w:t>
      </w:r>
      <w:r w:rsidRPr="00B119B8">
        <w:rPr>
          <w:rFonts w:hAnsi="Symbol" w:hint="eastAsia"/>
          <w:sz w:val="24"/>
          <w:lang w:eastAsia="en-GB"/>
        </w:rPr>
        <w:t>‘</w:t>
      </w:r>
      <w:r w:rsidRPr="00B119B8">
        <w:rPr>
          <w:rFonts w:hAnsi="Symbol"/>
          <w:sz w:val="24"/>
          <w:lang w:eastAsia="en-GB"/>
        </w:rPr>
        <w:t>wing</w:t>
      </w:r>
      <w:r w:rsidRPr="00B119B8">
        <w:rPr>
          <w:rFonts w:hAnsi="Symbol" w:hint="eastAsia"/>
          <w:sz w:val="24"/>
          <w:lang w:eastAsia="en-GB"/>
        </w:rPr>
        <w:t>’</w:t>
      </w:r>
      <w:r w:rsidRPr="00B119B8">
        <w:rPr>
          <w:rFonts w:hAnsi="Symbol"/>
          <w:sz w:val="24"/>
          <w:lang w:eastAsia="en-GB"/>
        </w:rPr>
        <w:t xml:space="preserve"> will be located on land donated to us by the Presentation Sisters. This land runs alongside the tree-line between our site and Scoil Dara. Project managers have been appointed. The Board expressed its eagerness for work on this phase to begin without delay, to ensure that adequate </w:t>
      </w:r>
      <w:r w:rsidRPr="00B119B8">
        <w:rPr>
          <w:rFonts w:hAnsi="Symbol" w:hint="eastAsia"/>
          <w:sz w:val="24"/>
          <w:lang w:eastAsia="en-GB"/>
        </w:rPr>
        <w:t>accommodation</w:t>
      </w:r>
      <w:r w:rsidRPr="00B119B8">
        <w:rPr>
          <w:rFonts w:hAnsi="Symbol"/>
          <w:sz w:val="24"/>
          <w:lang w:eastAsia="en-GB"/>
        </w:rPr>
        <w:t xml:space="preserve"> is in situ for the new intake in September 2024. 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of Management approved in principle a proposal to tender for works to be completed on our new multi-purpose sports facility (astro). Construction should begin in very early 2024. 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>The Board ratified a new Admissions policy for 2024/25, which sees our shared enrolment with St Joseph</w:t>
      </w:r>
      <w:r w:rsidRPr="00B119B8">
        <w:rPr>
          <w:rFonts w:hAnsi="Symbol" w:hint="eastAsia"/>
          <w:sz w:val="24"/>
          <w:lang w:eastAsia="en-GB"/>
        </w:rPr>
        <w:t>’</w:t>
      </w:r>
      <w:r w:rsidRPr="00B119B8">
        <w:rPr>
          <w:rFonts w:hAnsi="Symbol"/>
          <w:sz w:val="24"/>
          <w:lang w:eastAsia="en-GB"/>
        </w:rPr>
        <w:t xml:space="preserve">s NS come to an end. The shared enrolment was originally put in place to ensure </w:t>
      </w:r>
      <w:r w:rsidRPr="00B119B8">
        <w:rPr>
          <w:rFonts w:hAnsi="Symbol" w:hint="eastAsia"/>
          <w:sz w:val="24"/>
          <w:lang w:eastAsia="en-GB"/>
        </w:rPr>
        <w:t>balanced</w:t>
      </w:r>
      <w:r w:rsidRPr="00B119B8">
        <w:rPr>
          <w:rFonts w:hAnsi="Symbol"/>
          <w:sz w:val="24"/>
          <w:lang w:eastAsia="en-GB"/>
        </w:rPr>
        <w:t xml:space="preserve"> development in both schools as they became coeducational. Now that that process is complete, we will return to </w:t>
      </w:r>
      <w:r w:rsidRPr="00B119B8">
        <w:rPr>
          <w:rFonts w:hAnsi="Symbol" w:hint="eastAsia"/>
          <w:sz w:val="24"/>
          <w:lang w:eastAsia="en-GB"/>
        </w:rPr>
        <w:t>maintain</w:t>
      </w:r>
      <w:r w:rsidRPr="00B119B8">
        <w:rPr>
          <w:rFonts w:hAnsi="Symbol"/>
          <w:sz w:val="24"/>
          <w:lang w:eastAsia="en-GB"/>
        </w:rPr>
        <w:t xml:space="preserve"> our own Admissions policy, and waiting list for our school.   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rFonts w:hAnsi="Symbol"/>
          <w:sz w:val="24"/>
          <w:lang w:eastAsia="en-GB"/>
        </w:rPr>
        <w:t xml:space="preserve">The Board expressed its concern at the current shortage in teachers available for </w:t>
      </w:r>
      <w:r w:rsidRPr="00B119B8">
        <w:rPr>
          <w:rFonts w:hAnsi="Symbol" w:hint="eastAsia"/>
          <w:sz w:val="24"/>
          <w:lang w:eastAsia="en-GB"/>
        </w:rPr>
        <w:t>substitution</w:t>
      </w:r>
      <w:r w:rsidRPr="00B119B8">
        <w:rPr>
          <w:rFonts w:hAnsi="Symbol"/>
          <w:sz w:val="24"/>
          <w:lang w:eastAsia="en-GB"/>
        </w:rPr>
        <w:t xml:space="preserve">, and expressed its thanks to teachers who continue to be flexible in filling positions as the school requires. </w:t>
      </w:r>
    </w:p>
    <w:p w:rsid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sz w:val="24"/>
          <w:lang w:eastAsia="en-GB"/>
        </w:rPr>
        <w:t>Reports were presented from the Treasurer and the Principal</w:t>
      </w:r>
    </w:p>
    <w:p w:rsidR="00B119B8" w:rsidRPr="00B119B8" w:rsidRDefault="00B119B8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B119B8">
        <w:rPr>
          <w:sz w:val="24"/>
          <w:lang w:eastAsia="en-GB"/>
        </w:rPr>
        <w:t xml:space="preserve">The next Board meeting is scheduled for February 8, 2024. </w:t>
      </w:r>
    </w:p>
    <w:p w:rsidR="00547D08" w:rsidRPr="00B119B8" w:rsidRDefault="00547D08" w:rsidP="00B119B8">
      <w:pPr>
        <w:pStyle w:val="NoSpacing"/>
      </w:pPr>
    </w:p>
    <w:sectPr w:rsidR="00547D08" w:rsidRPr="00B119B8" w:rsidSect="00567F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55" w:rsidRDefault="00EE7E55" w:rsidP="00510F66">
      <w:pPr>
        <w:spacing w:after="0" w:line="240" w:lineRule="auto"/>
      </w:pPr>
      <w:r>
        <w:separator/>
      </w:r>
    </w:p>
  </w:endnote>
  <w:endnote w:type="continuationSeparator" w:id="1">
    <w:p w:rsidR="00EE7E55" w:rsidRDefault="00EE7E55" w:rsidP="0051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Pr="00510F66" w:rsidRDefault="00D14955">
    <w:pPr>
      <w:pStyle w:val="Footer"/>
      <w:rPr>
        <w:color w:val="44546A" w:themeColor="text2"/>
        <w:sz w:val="18"/>
      </w:rPr>
    </w:pPr>
    <w:r w:rsidRPr="00D14955">
      <w:rPr>
        <w:noProof/>
        <w:color w:val="44546A" w:themeColor="text2"/>
        <w:sz w:val="18"/>
        <w:lang w:eastAsia="en-IE"/>
      </w:rPr>
      <w:pict>
        <v:line id="Straight Connector 2" o:spid="_x0000_s4097" style="position:absolute;z-index:251659264;visibility:visible" from="-46.95pt,-1.25pt" to="536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" strokecolor="#002060" strokeweight=".5pt">
          <v:stroke joinstyle="miter"/>
        </v:line>
      </w:pict>
    </w:r>
    <w:r w:rsidR="00510F66" w:rsidRPr="00510F66">
      <w:rPr>
        <w:color w:val="44546A" w:themeColor="text2"/>
        <w:sz w:val="18"/>
      </w:rPr>
      <w:t>ScoilChócaNaofa, Kilcock, Co. Kildare</w:t>
    </w:r>
    <w:r w:rsidR="00510F66" w:rsidRPr="00510F66">
      <w:rPr>
        <w:color w:val="44546A" w:themeColor="text2"/>
        <w:sz w:val="18"/>
      </w:rPr>
      <w:tab/>
    </w:r>
    <w:r w:rsidR="00510F66" w:rsidRPr="00510F66">
      <w:rPr>
        <w:color w:val="44546A" w:themeColor="text2"/>
        <w:sz w:val="18"/>
      </w:rPr>
      <w:tab/>
      <w:t>ScoilChócaNaofa, CillChóca, Co. Chill Dara</w:t>
    </w:r>
  </w:p>
  <w:p w:rsidR="00510F66" w:rsidRPr="00510F66" w:rsidRDefault="00510F66">
    <w:pPr>
      <w:pStyle w:val="Footer"/>
      <w:rPr>
        <w:color w:val="44546A" w:themeColor="text2"/>
        <w:sz w:val="18"/>
      </w:rPr>
    </w:pPr>
    <w:r w:rsidRPr="00510F66">
      <w:rPr>
        <w:color w:val="44546A" w:themeColor="text2"/>
        <w:sz w:val="18"/>
      </w:rPr>
      <w:t xml:space="preserve">Tel: 01 628 7967          </w:t>
    </w:r>
    <w:r w:rsidRPr="00510F66">
      <w:rPr>
        <w:color w:val="44546A" w:themeColor="text2"/>
        <w:sz w:val="18"/>
      </w:rPr>
      <w:tab/>
      <w:t>Fón: 01 6287967</w:t>
    </w:r>
    <w:r w:rsidRPr="00510F66">
      <w:rPr>
        <w:color w:val="44546A" w:themeColor="text2"/>
        <w:sz w:val="18"/>
      </w:rPr>
      <w:tab/>
    </w:r>
  </w:p>
  <w:p w:rsidR="00311DF8" w:rsidRDefault="00510F66">
    <w:pPr>
      <w:pStyle w:val="Footer"/>
      <w:rPr>
        <w:color w:val="44546A" w:themeColor="text2"/>
        <w:sz w:val="18"/>
      </w:rPr>
    </w:pPr>
    <w:r w:rsidRPr="00510F66">
      <w:rPr>
        <w:color w:val="44546A" w:themeColor="text2"/>
        <w:sz w:val="18"/>
      </w:rPr>
      <w:t xml:space="preserve">Email: </w:t>
    </w:r>
    <w:r w:rsidR="00311DF8">
      <w:rPr>
        <w:rStyle w:val="Hyperlink"/>
        <w:color w:val="44546A" w:themeColor="text2"/>
        <w:sz w:val="18"/>
      </w:rPr>
      <w:t>office@scoilchoca.ie</w:t>
    </w:r>
    <w:r w:rsidRPr="00510F66">
      <w:rPr>
        <w:color w:val="44546A" w:themeColor="text2"/>
        <w:sz w:val="18"/>
      </w:rPr>
      <w:t xml:space="preserve">Ríomhphoist: </w:t>
    </w:r>
    <w:r w:rsidR="00311DF8">
      <w:rPr>
        <w:rStyle w:val="Hyperlink"/>
        <w:color w:val="44546A" w:themeColor="text2"/>
        <w:sz w:val="18"/>
      </w:rPr>
      <w:t>office@scoilchoca.ie</w:t>
    </w:r>
  </w:p>
  <w:p w:rsidR="00510F66" w:rsidRPr="00510F66" w:rsidRDefault="00510F66">
    <w:pPr>
      <w:pStyle w:val="Footer"/>
      <w:rPr>
        <w:color w:val="44546A" w:themeColor="text2"/>
        <w:sz w:val="18"/>
      </w:rPr>
    </w:pPr>
    <w:r>
      <w:rPr>
        <w:color w:val="44546A" w:themeColor="text2"/>
        <w:sz w:val="18"/>
      </w:rPr>
      <w:t>Web: www.scoilchoca.ie</w:t>
    </w:r>
    <w:r>
      <w:rPr>
        <w:color w:val="44546A" w:themeColor="text2"/>
        <w:sz w:val="18"/>
      </w:rPr>
      <w:tab/>
      <w:t xml:space="preserve">                                                                                                 Web: www.scoilchoca.ie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55" w:rsidRDefault="00EE7E55" w:rsidP="00510F66">
      <w:pPr>
        <w:spacing w:after="0" w:line="240" w:lineRule="auto"/>
      </w:pPr>
      <w:r>
        <w:separator/>
      </w:r>
    </w:p>
  </w:footnote>
  <w:footnote w:type="continuationSeparator" w:id="1">
    <w:p w:rsidR="00EE7E55" w:rsidRDefault="00EE7E55" w:rsidP="0051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Default="00510F66" w:rsidP="00510F66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3857625" cy="11458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912" cy="1154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AA5"/>
    <w:multiLevelType w:val="hybridMultilevel"/>
    <w:tmpl w:val="48788EE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1C11AD"/>
    <w:multiLevelType w:val="hybridMultilevel"/>
    <w:tmpl w:val="8E4E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F754E"/>
    <w:multiLevelType w:val="hybridMultilevel"/>
    <w:tmpl w:val="F410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751BC"/>
    <w:rsid w:val="00010707"/>
    <w:rsid w:val="000628A7"/>
    <w:rsid w:val="000B12F6"/>
    <w:rsid w:val="000C0D28"/>
    <w:rsid w:val="000C5A3D"/>
    <w:rsid w:val="00135DA4"/>
    <w:rsid w:val="001827C4"/>
    <w:rsid w:val="001E7ECD"/>
    <w:rsid w:val="002173DE"/>
    <w:rsid w:val="00265A12"/>
    <w:rsid w:val="002A67EC"/>
    <w:rsid w:val="002A7B23"/>
    <w:rsid w:val="002D3223"/>
    <w:rsid w:val="00311DF8"/>
    <w:rsid w:val="003370B6"/>
    <w:rsid w:val="00413660"/>
    <w:rsid w:val="004751BC"/>
    <w:rsid w:val="00510F66"/>
    <w:rsid w:val="00524CBC"/>
    <w:rsid w:val="0053189F"/>
    <w:rsid w:val="00547D08"/>
    <w:rsid w:val="00567FBE"/>
    <w:rsid w:val="00581532"/>
    <w:rsid w:val="005A299B"/>
    <w:rsid w:val="005B450F"/>
    <w:rsid w:val="007A155F"/>
    <w:rsid w:val="007A2EF3"/>
    <w:rsid w:val="008861EA"/>
    <w:rsid w:val="00890BBD"/>
    <w:rsid w:val="0091125E"/>
    <w:rsid w:val="009E6A72"/>
    <w:rsid w:val="00A32467"/>
    <w:rsid w:val="00A33945"/>
    <w:rsid w:val="00A61AFD"/>
    <w:rsid w:val="00AD586E"/>
    <w:rsid w:val="00B119B8"/>
    <w:rsid w:val="00B518FC"/>
    <w:rsid w:val="00BA3EBF"/>
    <w:rsid w:val="00BD1DBB"/>
    <w:rsid w:val="00BE2222"/>
    <w:rsid w:val="00D14955"/>
    <w:rsid w:val="00DB36AB"/>
    <w:rsid w:val="00E26A18"/>
    <w:rsid w:val="00E3280C"/>
    <w:rsid w:val="00E411C7"/>
    <w:rsid w:val="00E577E5"/>
    <w:rsid w:val="00EA59EF"/>
    <w:rsid w:val="00EC21DB"/>
    <w:rsid w:val="00EE7E55"/>
    <w:rsid w:val="00F17672"/>
    <w:rsid w:val="00F730C5"/>
    <w:rsid w:val="00F7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66"/>
  </w:style>
  <w:style w:type="paragraph" w:styleId="Footer">
    <w:name w:val="footer"/>
    <w:basedOn w:val="Normal"/>
    <w:link w:val="FooterChar"/>
    <w:uiPriority w:val="99"/>
    <w:unhideWhenUsed/>
    <w:rsid w:val="0051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66"/>
  </w:style>
  <w:style w:type="character" w:styleId="Hyperlink">
    <w:name w:val="Hyperlink"/>
    <w:basedOn w:val="DefaultParagraphFont"/>
    <w:uiPriority w:val="99"/>
    <w:unhideWhenUsed/>
    <w:rsid w:val="00510F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5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1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19B8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cuments\Custom%20Office%20Templates\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5</cp:revision>
  <cp:lastPrinted>2023-01-23T14:49:00Z</cp:lastPrinted>
  <dcterms:created xsi:type="dcterms:W3CDTF">2023-12-19T06:22:00Z</dcterms:created>
  <dcterms:modified xsi:type="dcterms:W3CDTF">2024-05-29T05:45:00Z</dcterms:modified>
</cp:coreProperties>
</file>